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518912220" w:displacedByCustomXml="next"/>
    <w:bookmarkStart w:id="1" w:name="_Toc518902153" w:displacedByCustomXml="next"/>
    <w:sdt>
      <w:sdtPr>
        <w:rPr>
          <w:lang w:val="en-GB"/>
        </w:rPr>
        <w:id w:val="948816527"/>
        <w:placeholder>
          <w:docPart w:val="4574AD69712AA94BBECF274E05D31F0F"/>
        </w:placeholder>
      </w:sdtPr>
      <w:sdtContent>
        <w:p w14:paraId="1794565E" w14:textId="77777777" w:rsidR="00E8670E" w:rsidRDefault="00E8670E" w:rsidP="00E8670E">
          <w:pPr>
            <w:spacing w:before="0" w:after="0"/>
            <w:jc w:val="center"/>
            <w:rPr>
              <w:lang w:val="en-GB"/>
            </w:rPr>
          </w:pPr>
        </w:p>
        <w:p w14:paraId="4C55D6AF" w14:textId="77777777" w:rsidR="00473D51" w:rsidRDefault="00E8670E" w:rsidP="00E8670E">
          <w:pPr>
            <w:spacing w:before="0" w:after="0"/>
            <w:jc w:val="center"/>
            <w:rPr>
              <w:b/>
              <w:bCs/>
              <w:color w:val="2F5496" w:themeColor="accent1" w:themeShade="BF"/>
              <w:sz w:val="28"/>
              <w:szCs w:val="28"/>
              <w:lang w:val="en-GB"/>
            </w:rPr>
          </w:pPr>
          <w:r w:rsidRPr="002818D5">
            <w:rPr>
              <w:b/>
              <w:bCs/>
              <w:color w:val="2F5496" w:themeColor="accent1" w:themeShade="BF"/>
              <w:sz w:val="28"/>
              <w:szCs w:val="28"/>
              <w:lang w:val="en-GB"/>
            </w:rPr>
            <w:t xml:space="preserve">World Archery </w:t>
          </w:r>
        </w:p>
        <w:p w14:paraId="30C20F31" w14:textId="27C7DC0F" w:rsidR="00E8670E" w:rsidRDefault="00E8670E" w:rsidP="00E8670E">
          <w:pPr>
            <w:spacing w:before="0" w:after="0"/>
            <w:jc w:val="center"/>
            <w:rPr>
              <w:b/>
              <w:bCs/>
              <w:color w:val="2F5496" w:themeColor="accent1" w:themeShade="BF"/>
              <w:sz w:val="28"/>
              <w:szCs w:val="28"/>
              <w:lang w:val="en-GB"/>
            </w:rPr>
          </w:pPr>
          <w:r w:rsidRPr="002818D5">
            <w:rPr>
              <w:b/>
              <w:bCs/>
              <w:color w:val="2F5496" w:themeColor="accent1" w:themeShade="BF"/>
              <w:sz w:val="28"/>
              <w:szCs w:val="28"/>
              <w:lang w:val="en-GB"/>
            </w:rPr>
            <w:t xml:space="preserve">National Classifier for </w:t>
          </w:r>
          <w:r w:rsidR="00473D51" w:rsidRPr="002818D5">
            <w:rPr>
              <w:b/>
              <w:bCs/>
              <w:color w:val="2F5496" w:themeColor="accent1" w:themeShade="BF"/>
              <w:sz w:val="28"/>
              <w:szCs w:val="28"/>
              <w:lang w:val="en-GB"/>
            </w:rPr>
            <w:t>P</w:t>
          </w:r>
          <w:r w:rsidR="00473D51">
            <w:rPr>
              <w:b/>
              <w:bCs/>
              <w:color w:val="2F5496" w:themeColor="accent1" w:themeShade="BF"/>
              <w:sz w:val="28"/>
              <w:szCs w:val="28"/>
              <w:lang w:val="en-GB"/>
            </w:rPr>
            <w:t xml:space="preserve">hysically </w:t>
          </w:r>
          <w:r w:rsidRPr="002818D5">
            <w:rPr>
              <w:b/>
              <w:bCs/>
              <w:color w:val="2F5496" w:themeColor="accent1" w:themeShade="BF"/>
              <w:sz w:val="28"/>
              <w:szCs w:val="28"/>
              <w:lang w:val="en-GB"/>
            </w:rPr>
            <w:t>I</w:t>
          </w:r>
          <w:r w:rsidR="00473D51">
            <w:rPr>
              <w:b/>
              <w:bCs/>
              <w:color w:val="2F5496" w:themeColor="accent1" w:themeShade="BF"/>
              <w:sz w:val="28"/>
              <w:szCs w:val="28"/>
              <w:lang w:val="en-GB"/>
            </w:rPr>
            <w:t>mpaired</w:t>
          </w:r>
          <w:r w:rsidRPr="002818D5">
            <w:rPr>
              <w:b/>
              <w:bCs/>
              <w:color w:val="2F5496" w:themeColor="accent1" w:themeShade="BF"/>
              <w:sz w:val="28"/>
              <w:szCs w:val="28"/>
              <w:lang w:val="en-GB"/>
            </w:rPr>
            <w:t xml:space="preserve"> </w:t>
          </w:r>
          <w:r>
            <w:rPr>
              <w:b/>
              <w:bCs/>
              <w:color w:val="2F5496" w:themeColor="accent1" w:themeShade="BF"/>
              <w:sz w:val="28"/>
              <w:szCs w:val="28"/>
              <w:lang w:val="en-GB"/>
            </w:rPr>
            <w:t>Athlete</w:t>
          </w:r>
          <w:r w:rsidR="00473D51">
            <w:rPr>
              <w:b/>
              <w:bCs/>
              <w:color w:val="2F5496" w:themeColor="accent1" w:themeShade="BF"/>
              <w:sz w:val="28"/>
              <w:szCs w:val="28"/>
              <w:lang w:val="en-GB"/>
            </w:rPr>
            <w:t>s</w:t>
          </w:r>
          <w:r>
            <w:rPr>
              <w:b/>
              <w:bCs/>
              <w:color w:val="2F5496" w:themeColor="accent1" w:themeShade="BF"/>
              <w:sz w:val="28"/>
              <w:szCs w:val="28"/>
              <w:lang w:val="en-GB"/>
            </w:rPr>
            <w:t xml:space="preserve"> </w:t>
          </w:r>
          <w:r w:rsidR="00473D51">
            <w:rPr>
              <w:b/>
              <w:bCs/>
              <w:color w:val="2F5496" w:themeColor="accent1" w:themeShade="BF"/>
              <w:sz w:val="28"/>
              <w:szCs w:val="28"/>
              <w:lang w:val="en-GB"/>
            </w:rPr>
            <w:t>Training</w:t>
          </w:r>
          <w:r>
            <w:rPr>
              <w:b/>
              <w:bCs/>
              <w:color w:val="2F5496" w:themeColor="accent1" w:themeShade="BF"/>
              <w:sz w:val="28"/>
              <w:szCs w:val="28"/>
              <w:lang w:val="en-GB"/>
            </w:rPr>
            <w:t xml:space="preserve"> </w:t>
          </w:r>
          <w:r w:rsidRPr="002818D5">
            <w:rPr>
              <w:b/>
              <w:bCs/>
              <w:color w:val="2F5496" w:themeColor="accent1" w:themeShade="BF"/>
              <w:sz w:val="28"/>
              <w:szCs w:val="28"/>
              <w:lang w:val="en-GB"/>
            </w:rPr>
            <w:t>Course</w:t>
          </w:r>
        </w:p>
        <w:p w14:paraId="1FCDA9BD" w14:textId="77777777" w:rsidR="00E8670E" w:rsidRPr="002818D5" w:rsidRDefault="00E8670E" w:rsidP="00E8670E">
          <w:pPr>
            <w:spacing w:before="0" w:after="0"/>
            <w:jc w:val="center"/>
            <w:rPr>
              <w:b/>
              <w:bCs/>
              <w:color w:val="2F5496" w:themeColor="accent1" w:themeShade="BF"/>
              <w:sz w:val="28"/>
              <w:szCs w:val="28"/>
              <w:lang w:val="en-GB"/>
            </w:rPr>
          </w:pPr>
        </w:p>
        <w:p w14:paraId="7E462436" w14:textId="402C4968" w:rsidR="002353F0" w:rsidRDefault="004842F6" w:rsidP="002353F0">
          <w:pPr>
            <w:shd w:val="clear" w:color="auto" w:fill="D9E2F3" w:themeFill="accent1" w:themeFillTint="33"/>
            <w:spacing w:before="0" w:after="0"/>
            <w:jc w:val="center"/>
            <w:rPr>
              <w:b/>
              <w:bCs/>
              <w:color w:val="2F5496" w:themeColor="accent1" w:themeShade="BF"/>
              <w:sz w:val="24"/>
              <w:lang w:val="en-GB"/>
            </w:rPr>
          </w:pPr>
          <w:r>
            <w:rPr>
              <w:b/>
              <w:bCs/>
              <w:color w:val="2F5496" w:themeColor="accent1" w:themeShade="BF"/>
              <w:sz w:val="24"/>
              <w:lang w:val="en-GB"/>
            </w:rPr>
            <w:t>Pilsen CZE 28-30 Nov 2025</w:t>
          </w:r>
        </w:p>
        <w:p w14:paraId="701D3B90" w14:textId="189B68F7" w:rsidR="00CA59AA" w:rsidRPr="00D54D13" w:rsidRDefault="00000000" w:rsidP="00D54D13">
          <w:pPr>
            <w:spacing w:before="0" w:after="0"/>
            <w:jc w:val="center"/>
            <w:rPr>
              <w:rStyle w:val="Enfasiintensa"/>
              <w:i w:val="0"/>
              <w:iCs w:val="0"/>
              <w:color w:val="auto"/>
              <w:lang w:val="en-GB"/>
            </w:rPr>
          </w:pPr>
        </w:p>
      </w:sdtContent>
    </w:sdt>
    <w:sdt>
      <w:sdtPr>
        <w:rPr>
          <w:b/>
          <w:bCs/>
          <w:i/>
          <w:iCs/>
          <w:color w:val="4472C4" w:themeColor="accent1"/>
          <w:sz w:val="36"/>
          <w:szCs w:val="36"/>
          <w:lang w:val="fr-FR"/>
        </w:rPr>
        <w:alias w:val="Title"/>
        <w:tag w:val=""/>
        <w:id w:val="-175498707"/>
        <w:placeholder>
          <w:docPart w:val="501B8D8D121B4CC2A7043B1CD8CAE18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DF5B02B" w14:textId="169558F3" w:rsidR="0056309C" w:rsidRPr="00EE2403" w:rsidRDefault="00F12822" w:rsidP="00723FC7">
          <w:pPr>
            <w:pStyle w:val="Titolo1"/>
            <w:rPr>
              <w:b/>
              <w:bCs/>
              <w:sz w:val="36"/>
              <w:szCs w:val="36"/>
              <w:lang w:val="fr-FR"/>
            </w:rPr>
          </w:pPr>
          <w:r w:rsidRPr="00EE2403">
            <w:rPr>
              <w:b/>
              <w:bCs/>
              <w:i/>
              <w:iCs/>
              <w:color w:val="4472C4" w:themeColor="accent1"/>
              <w:sz w:val="36"/>
              <w:szCs w:val="36"/>
              <w:lang w:val="fr-FR"/>
            </w:rPr>
            <w:t>National Classifier Course</w:t>
          </w:r>
        </w:p>
      </w:sdtContent>
    </w:sdt>
    <w:p w14:paraId="380A9118" w14:textId="2F80E713" w:rsidR="0056309C" w:rsidRPr="00EE2403" w:rsidRDefault="0056309C" w:rsidP="00E57771">
      <w:pPr>
        <w:pStyle w:val="Sottotitolo"/>
        <w:tabs>
          <w:tab w:val="right" w:pos="9020"/>
        </w:tabs>
        <w:spacing w:before="0" w:after="240"/>
        <w:rPr>
          <w:rFonts w:ascii="Source Sans Pro" w:hAnsi="Source Sans Pro"/>
          <w:sz w:val="24"/>
          <w:szCs w:val="24"/>
          <w:lang w:val="fr-FR"/>
        </w:rPr>
      </w:pPr>
      <w:r w:rsidRPr="00EE2403">
        <w:rPr>
          <w:rFonts w:ascii="Source Sans Pro" w:hAnsi="Source Sans Pro"/>
          <w:sz w:val="24"/>
          <w:szCs w:val="24"/>
          <w:lang w:val="fr-FR"/>
        </w:rPr>
        <w:t>Participant</w:t>
      </w:r>
      <w:r w:rsidR="00723FC7" w:rsidRPr="00EE2403">
        <w:rPr>
          <w:rFonts w:ascii="Source Sans Pro" w:hAnsi="Source Sans Pro"/>
          <w:sz w:val="24"/>
          <w:szCs w:val="24"/>
          <w:lang w:val="fr-FR"/>
        </w:rPr>
        <w:t xml:space="preserve"> details:</w:t>
      </w:r>
    </w:p>
    <w:p w14:paraId="0D5DF5D1" w14:textId="4B2AF9E7" w:rsidR="0056309C" w:rsidRDefault="0056309C" w:rsidP="005630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/>
        <w:jc w:val="left"/>
        <w:rPr>
          <w:highlight w:val="lightGray"/>
          <w:lang w:val="en-GB"/>
        </w:rPr>
      </w:pPr>
      <w:r>
        <w:rPr>
          <w:sz w:val="24"/>
          <w:lang w:val="en-GB"/>
        </w:rPr>
        <w:t xml:space="preserve">First name:  </w:t>
      </w:r>
      <w:sdt>
        <w:sdtPr>
          <w:rPr>
            <w:highlight w:val="lightGray"/>
            <w:lang w:val="en-GB"/>
          </w:rPr>
          <w:id w:val="2044319597"/>
          <w:placeholder>
            <w:docPart w:val="A02CF653FAFC7C43A48FD629F23CF2E8"/>
          </w:placeholder>
        </w:sdtPr>
        <w:sdtContent/>
      </w:sdt>
      <w:r w:rsidRPr="0056309C">
        <w:rPr>
          <w:highlight w:val="lightGray"/>
          <w:lang w:val="en-GB"/>
        </w:rPr>
        <w:t xml:space="preserve"> </w:t>
      </w:r>
      <w:sdt>
        <w:sdtPr>
          <w:rPr>
            <w:highlight w:val="lightGray"/>
            <w:lang w:val="en-GB"/>
          </w:rPr>
          <w:id w:val="-1635794046"/>
          <w:placeholder>
            <w:docPart w:val="71C215FF5E7B3C439B8791AD680768FA"/>
          </w:placeholder>
          <w:showingPlcHdr/>
        </w:sdtPr>
        <w:sdtContent>
          <w:r w:rsidRPr="0056309C">
            <w:rPr>
              <w:rStyle w:val="Testosegnaposto"/>
            </w:rPr>
            <w:t>Click or tap here to enter text.</w:t>
          </w:r>
        </w:sdtContent>
      </w:sdt>
    </w:p>
    <w:p w14:paraId="1329AE87" w14:textId="40EF0994" w:rsidR="0056309C" w:rsidRDefault="00F5415B" w:rsidP="005630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/>
        <w:jc w:val="left"/>
        <w:rPr>
          <w:highlight w:val="lightGray"/>
          <w:lang w:val="en-GB"/>
        </w:rPr>
      </w:pPr>
      <w:r w:rsidRPr="0056309C">
        <w:rPr>
          <w:lang w:val="en-GB"/>
        </w:rPr>
        <w:t>Surname</w:t>
      </w:r>
      <w:r w:rsidR="0056309C" w:rsidRPr="0056309C">
        <w:rPr>
          <w:lang w:val="en-GB"/>
        </w:rPr>
        <w:t xml:space="preserve">: </w:t>
      </w:r>
      <w:sdt>
        <w:sdtPr>
          <w:rPr>
            <w:highlight w:val="lightGray"/>
            <w:lang w:val="en-GB"/>
          </w:rPr>
          <w:id w:val="-121004441"/>
          <w:placeholder>
            <w:docPart w:val="256075F41EAEFF4385E95E7639555652"/>
          </w:placeholder>
          <w:showingPlcHdr/>
        </w:sdtPr>
        <w:sdtContent>
          <w:r w:rsidR="0056309C">
            <w:rPr>
              <w:rStyle w:val="Testosegnaposto"/>
            </w:rPr>
            <w:t>Click or tap here to enter text.</w:t>
          </w:r>
        </w:sdtContent>
      </w:sdt>
    </w:p>
    <w:p w14:paraId="07BDBCDF" w14:textId="4161FEF8" w:rsidR="0056309C" w:rsidRDefault="0056309C" w:rsidP="005630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/>
        <w:jc w:val="left"/>
        <w:rPr>
          <w:rFonts w:cs="Helvetica"/>
          <w:color w:val="000000"/>
          <w:szCs w:val="22"/>
        </w:rPr>
      </w:pPr>
    </w:p>
    <w:p w14:paraId="21E5524C" w14:textId="77777777" w:rsidR="0056309C" w:rsidRDefault="0056309C" w:rsidP="005630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/>
        <w:jc w:val="left"/>
        <w:rPr>
          <w:highlight w:val="lightGray"/>
          <w:lang w:val="en-GB"/>
        </w:rPr>
      </w:pPr>
      <w:r>
        <w:rPr>
          <w:rFonts w:cs="Helvetica"/>
          <w:color w:val="000000"/>
          <w:szCs w:val="22"/>
        </w:rPr>
        <w:t xml:space="preserve">Email Address. </w:t>
      </w:r>
      <w:sdt>
        <w:sdtPr>
          <w:rPr>
            <w:highlight w:val="lightGray"/>
            <w:lang w:val="en-GB"/>
          </w:rPr>
          <w:id w:val="895009349"/>
          <w:placeholder>
            <w:docPart w:val="30957AF6204019439CDA48C5B7C73361"/>
          </w:placeholder>
          <w:showingPlcHdr/>
        </w:sdtPr>
        <w:sdtContent>
          <w:r>
            <w:rPr>
              <w:rStyle w:val="Testosegnaposto"/>
            </w:rPr>
            <w:t>Click or tap here to enter text.</w:t>
          </w:r>
        </w:sdtContent>
      </w:sdt>
    </w:p>
    <w:p w14:paraId="6063A45B" w14:textId="2408540B" w:rsidR="0056309C" w:rsidRPr="0056309C" w:rsidRDefault="0056309C" w:rsidP="005630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/>
        <w:jc w:val="left"/>
        <w:rPr>
          <w:rFonts w:cs="Helvetica"/>
          <w:color w:val="000000"/>
          <w:szCs w:val="22"/>
          <w:lang w:val="en-GB"/>
        </w:rPr>
      </w:pPr>
      <w:r>
        <w:rPr>
          <w:rFonts w:cs="Helvetica"/>
          <w:color w:val="000000"/>
          <w:szCs w:val="22"/>
          <w:lang w:val="en-GB"/>
        </w:rPr>
        <w:t>Phone number:</w:t>
      </w:r>
      <w:r w:rsidR="004A42AB">
        <w:rPr>
          <w:rFonts w:cs="Helvetica"/>
          <w:color w:val="000000"/>
          <w:szCs w:val="22"/>
          <w:lang w:val="en-GB"/>
        </w:rPr>
        <w:t xml:space="preserve"> </w:t>
      </w:r>
      <w:sdt>
        <w:sdtPr>
          <w:rPr>
            <w:highlight w:val="lightGray"/>
            <w:lang w:val="en-GB"/>
          </w:rPr>
          <w:id w:val="874573842"/>
          <w:placeholder>
            <w:docPart w:val="CE2D4EAE1839144ABCD3E5EFB6D16C67"/>
          </w:placeholder>
          <w:showingPlcHdr/>
        </w:sdtPr>
        <w:sdtContent>
          <w:r w:rsidR="004A42AB">
            <w:rPr>
              <w:rStyle w:val="Testosegnaposto"/>
            </w:rPr>
            <w:t>Click or tap here to enter text.</w:t>
          </w:r>
        </w:sdtContent>
      </w:sdt>
    </w:p>
    <w:p w14:paraId="26EDB356" w14:textId="5C46DC1A" w:rsidR="00E8670E" w:rsidRDefault="00E8670E" w:rsidP="00E8670E">
      <w:pPr>
        <w:rPr>
          <w:lang w:val="en-GB"/>
        </w:rPr>
      </w:pPr>
      <w:r>
        <w:rPr>
          <w:lang w:val="en-GB"/>
        </w:rPr>
        <w:t>M</w:t>
      </w:r>
      <w:r w:rsidR="001113D0">
        <w:rPr>
          <w:lang w:val="en-GB"/>
        </w:rPr>
        <w:t>A</w:t>
      </w:r>
      <w:r>
        <w:rPr>
          <w:lang w:val="en-GB"/>
        </w:rPr>
        <w:t xml:space="preserve"> / NPC:  </w:t>
      </w:r>
      <w:sdt>
        <w:sdtPr>
          <w:rPr>
            <w:highlight w:val="lightGray"/>
            <w:lang w:val="en-GB"/>
          </w:rPr>
          <w:id w:val="779232090"/>
          <w:placeholder>
            <w:docPart w:val="0C6AB7D5D6D2B5438CE69A5F1DB64E97"/>
          </w:placeholder>
          <w:showingPlcHdr/>
        </w:sdtPr>
        <w:sdtContent>
          <w:r w:rsidRPr="0056309C">
            <w:rPr>
              <w:rStyle w:val="Testosegnaposto"/>
            </w:rPr>
            <w:t>Click or tap here to enter text.</w:t>
          </w:r>
        </w:sdtContent>
      </w:sdt>
    </w:p>
    <w:p w14:paraId="30DB6526" w14:textId="2860EA42" w:rsidR="00E8670E" w:rsidRPr="00E8670E" w:rsidRDefault="00B02642" w:rsidP="00E8670E">
      <w:pPr>
        <w:rPr>
          <w:lang w:val="en-GB"/>
        </w:rPr>
      </w:pPr>
      <w:r>
        <w:rPr>
          <w:lang w:val="en-GB"/>
        </w:rPr>
        <w:t xml:space="preserve">Medical </w:t>
      </w:r>
      <w:r w:rsidR="00E8670E">
        <w:rPr>
          <w:lang w:val="en-GB"/>
        </w:rPr>
        <w:t xml:space="preserve">Qualification: </w:t>
      </w:r>
    </w:p>
    <w:p w14:paraId="10409F48" w14:textId="06463586" w:rsidR="00723FC7" w:rsidRDefault="00000000" w:rsidP="00E8670E">
      <w:pPr>
        <w:pStyle w:val="Sottotitolo"/>
        <w:tabs>
          <w:tab w:val="right" w:pos="9020"/>
        </w:tabs>
        <w:spacing w:before="0" w:after="240"/>
        <w:rPr>
          <w:rFonts w:ascii="Source Sans Pro" w:hAnsi="Source Sans Pro"/>
          <w:sz w:val="24"/>
          <w:szCs w:val="24"/>
          <w:lang w:val="en-GB"/>
        </w:rPr>
      </w:pPr>
      <w:sdt>
        <w:sdtPr>
          <w:rPr>
            <w:highlight w:val="lightGray"/>
            <w:lang w:val="en-GB"/>
          </w:rPr>
          <w:id w:val="-1062480618"/>
          <w:placeholder>
            <w:docPart w:val="6CC88B1614AA8048A7EF582D309023BB"/>
          </w:placeholder>
          <w:showingPlcHdr/>
        </w:sdtPr>
        <w:sdtContent>
          <w:r w:rsidR="00723FC7" w:rsidRPr="0056309C">
            <w:rPr>
              <w:rStyle w:val="Testosegnaposto"/>
            </w:rPr>
            <w:t>Click or tap here to enter text.</w:t>
          </w:r>
        </w:sdtContent>
      </w:sdt>
    </w:p>
    <w:p w14:paraId="1FB77F7D" w14:textId="77777777" w:rsidR="00723FC7" w:rsidRDefault="00723FC7" w:rsidP="00723FC7">
      <w:pPr>
        <w:rPr>
          <w:lang w:val="en-GB"/>
        </w:rPr>
      </w:pPr>
    </w:p>
    <w:p w14:paraId="09750BDA" w14:textId="751AC9AA" w:rsidR="00723FC7" w:rsidRDefault="00723FC7" w:rsidP="00723FC7">
      <w:pPr>
        <w:rPr>
          <w:lang w:val="en-GB"/>
        </w:rPr>
      </w:pPr>
      <w:r>
        <w:rPr>
          <w:lang w:val="en-GB"/>
        </w:rPr>
        <w:t xml:space="preserve">Experience in Archery / Para Archery: </w:t>
      </w:r>
    </w:p>
    <w:p w14:paraId="43F0C0F9" w14:textId="3075BA6E" w:rsidR="00723FC7" w:rsidRPr="00723FC7" w:rsidRDefault="00000000" w:rsidP="00723FC7">
      <w:pPr>
        <w:rPr>
          <w:lang w:val="en-GB"/>
        </w:rPr>
      </w:pPr>
      <w:sdt>
        <w:sdtPr>
          <w:rPr>
            <w:highlight w:val="lightGray"/>
            <w:lang w:val="en-GB"/>
          </w:rPr>
          <w:id w:val="206539977"/>
          <w:placeholder>
            <w:docPart w:val="17B60A6E8223734E8DD98CBF77569885"/>
          </w:placeholder>
          <w:showingPlcHdr/>
        </w:sdtPr>
        <w:sdtContent>
          <w:r w:rsidR="00723FC7" w:rsidRPr="0056309C">
            <w:rPr>
              <w:rStyle w:val="Testosegnaposto"/>
            </w:rPr>
            <w:t>Click or tap here to enter text.</w:t>
          </w:r>
        </w:sdtContent>
      </w:sdt>
    </w:p>
    <w:p w14:paraId="2E74F039" w14:textId="7F2D847D" w:rsidR="005F2EF0" w:rsidRPr="00E8670E" w:rsidRDefault="00E57771" w:rsidP="00E8670E">
      <w:pPr>
        <w:pStyle w:val="Sottotitolo"/>
        <w:tabs>
          <w:tab w:val="right" w:pos="9020"/>
        </w:tabs>
        <w:spacing w:before="0" w:after="240"/>
        <w:rPr>
          <w:rFonts w:ascii="Source Sans Pro" w:hAnsi="Source Sans Pro"/>
          <w:sz w:val="24"/>
          <w:szCs w:val="24"/>
          <w:lang w:val="en-GB"/>
        </w:rPr>
      </w:pPr>
      <w:r>
        <w:rPr>
          <w:rFonts w:ascii="Source Sans Pro" w:hAnsi="Source Sans Pro"/>
          <w:sz w:val="24"/>
          <w:szCs w:val="24"/>
          <w:lang w:val="en-GB"/>
        </w:rPr>
        <w:tab/>
      </w:r>
    </w:p>
    <w:p w14:paraId="3C66A789" w14:textId="40BB24DD" w:rsidR="00CA59AA" w:rsidRPr="00CC5C4E" w:rsidRDefault="0056309C" w:rsidP="00CC5C4E">
      <w:pPr>
        <w:pStyle w:val="Sottotitolo"/>
        <w:spacing w:before="0" w:after="240"/>
        <w:rPr>
          <w:rFonts w:ascii="Source Sans Pro" w:hAnsi="Source Sans Pro"/>
          <w:sz w:val="24"/>
          <w:szCs w:val="24"/>
          <w:lang w:val="en-GB"/>
        </w:rPr>
      </w:pPr>
      <w:r>
        <w:rPr>
          <w:rFonts w:ascii="Source Sans Pro" w:hAnsi="Source Sans Pro"/>
          <w:sz w:val="24"/>
          <w:szCs w:val="24"/>
          <w:lang w:val="en-GB"/>
        </w:rPr>
        <w:t>Term and Conditions</w:t>
      </w:r>
    </w:p>
    <w:sdt>
      <w:sdtPr>
        <w:rPr>
          <w:lang w:val="en-GB"/>
        </w:rPr>
        <w:id w:val="-1931501369"/>
        <w:placeholder>
          <w:docPart w:val="3FD8F7992AD04459851D2E4D18D84F3C"/>
        </w:placeholder>
      </w:sdtPr>
      <w:sdtContent>
        <w:p w14:paraId="1264F5E5" w14:textId="4D7ED26A" w:rsidR="00526677" w:rsidRPr="002651CE" w:rsidRDefault="0056309C" w:rsidP="002651CE">
          <w:r w:rsidRPr="00723FC7">
            <w:rPr>
              <w:lang w:val="en-GB"/>
            </w:rPr>
            <w:t xml:space="preserve">Your place is not confirmed until WA Classifier Committee has verified your </w:t>
          </w:r>
          <w:r w:rsidR="00E8670E" w:rsidRPr="00723FC7">
            <w:rPr>
              <w:lang w:val="en-GB"/>
            </w:rPr>
            <w:t>eligibility</w:t>
          </w:r>
          <w:r w:rsidR="00723FC7">
            <w:rPr>
              <w:lang w:val="en-GB"/>
            </w:rPr>
            <w:t>.</w:t>
          </w:r>
        </w:p>
      </w:sdtContent>
    </w:sdt>
    <w:p w14:paraId="2817621F" w14:textId="50D6CF93" w:rsidR="00CA59AA" w:rsidRPr="00590BD7" w:rsidRDefault="0056309C" w:rsidP="00590BD7">
      <w:pPr>
        <w:pStyle w:val="Sottotitolo"/>
        <w:spacing w:before="0" w:after="240"/>
        <w:rPr>
          <w:rFonts w:ascii="Source Sans Pro" w:hAnsi="Source Sans Pro"/>
          <w:sz w:val="24"/>
          <w:szCs w:val="24"/>
          <w:lang w:val="en-GB"/>
        </w:rPr>
      </w:pPr>
      <w:r>
        <w:rPr>
          <w:rFonts w:ascii="Source Sans Pro" w:hAnsi="Source Sans Pro"/>
          <w:sz w:val="24"/>
          <w:szCs w:val="24"/>
          <w:lang w:val="en-GB"/>
        </w:rPr>
        <w:t>Submission</w:t>
      </w:r>
    </w:p>
    <w:sdt>
      <w:sdtPr>
        <w:rPr>
          <w:lang w:val="en-GB"/>
        </w:rPr>
        <w:id w:val="-10763860"/>
        <w:placeholder>
          <w:docPart w:val="ADB68F4F9B6E40A6BEF0E307CBD9FBA8"/>
        </w:placeholder>
      </w:sdtPr>
      <w:sdtContent>
        <w:p w14:paraId="6BE74B3D" w14:textId="6E7A0DB1" w:rsidR="00C11680" w:rsidRDefault="0056309C" w:rsidP="0056309C">
          <w:pPr>
            <w:rPr>
              <w:lang w:val="en-GB"/>
            </w:rPr>
          </w:pPr>
          <w:r>
            <w:rPr>
              <w:lang w:val="en-GB"/>
            </w:rPr>
            <w:t>Please s</w:t>
          </w:r>
          <w:r w:rsidR="001113D0">
            <w:rPr>
              <w:lang w:val="en-GB"/>
            </w:rPr>
            <w:t>u</w:t>
          </w:r>
          <w:r>
            <w:rPr>
              <w:lang w:val="en-GB"/>
            </w:rPr>
            <w:t xml:space="preserve">bmit your form to </w:t>
          </w:r>
          <w:hyperlink r:id="rId11" w:history="1">
            <w:r w:rsidRPr="0023607F">
              <w:rPr>
                <w:rStyle w:val="Collegamentoipertestuale"/>
                <w:lang w:val="en-GB"/>
              </w:rPr>
              <w:t>classification@archery.sport</w:t>
            </w:r>
          </w:hyperlink>
          <w:r>
            <w:rPr>
              <w:lang w:val="en-GB"/>
            </w:rPr>
            <w:t xml:space="preserve"> </w:t>
          </w:r>
        </w:p>
        <w:p w14:paraId="5E6D592F" w14:textId="5E670E5A" w:rsidR="002651CE" w:rsidRDefault="00000000" w:rsidP="0056309C">
          <w:pPr>
            <w:rPr>
              <w:lang w:val="en-GB"/>
            </w:rPr>
          </w:pPr>
        </w:p>
      </w:sdtContent>
    </w:sdt>
    <w:p w14:paraId="2E7271B2" w14:textId="1B6DB1E3" w:rsidR="002353F0" w:rsidRPr="002651CE" w:rsidRDefault="00F5415B" w:rsidP="002651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/>
        <w:rPr>
          <w:color w:val="000000"/>
          <w:szCs w:val="22"/>
        </w:rPr>
      </w:pPr>
      <w:r w:rsidRPr="001F12F5">
        <w:rPr>
          <w:color w:val="000000"/>
          <w:szCs w:val="22"/>
        </w:rPr>
        <w:t xml:space="preserve">The </w:t>
      </w:r>
      <w:r w:rsidRPr="00FA184A">
        <w:rPr>
          <w:b/>
          <w:bCs/>
          <w:color w:val="000000"/>
          <w:szCs w:val="22"/>
        </w:rPr>
        <w:t>deadline</w:t>
      </w:r>
      <w:r w:rsidRPr="001F12F5">
        <w:rPr>
          <w:color w:val="000000"/>
          <w:szCs w:val="22"/>
        </w:rPr>
        <w:t xml:space="preserve"> </w:t>
      </w:r>
      <w:r w:rsidR="002353F0">
        <w:rPr>
          <w:color w:val="000000"/>
          <w:szCs w:val="22"/>
        </w:rPr>
        <w:t xml:space="preserve">is </w:t>
      </w:r>
      <w:r w:rsidR="00702B22">
        <w:rPr>
          <w:color w:val="000000"/>
          <w:szCs w:val="22"/>
        </w:rPr>
        <w:t>Oct 2</w:t>
      </w:r>
      <w:r w:rsidR="00A13C5F">
        <w:rPr>
          <w:color w:val="000000"/>
          <w:szCs w:val="22"/>
        </w:rPr>
        <w:t>0</w:t>
      </w:r>
      <w:r w:rsidR="00702B22" w:rsidRPr="00702B22">
        <w:rPr>
          <w:color w:val="000000"/>
          <w:szCs w:val="22"/>
          <w:vertAlign w:val="superscript"/>
        </w:rPr>
        <w:t>th</w:t>
      </w:r>
      <w:r w:rsidR="00702B22">
        <w:rPr>
          <w:color w:val="000000"/>
          <w:szCs w:val="22"/>
        </w:rPr>
        <w:t xml:space="preserve"> </w:t>
      </w:r>
      <w:r w:rsidR="002353F0">
        <w:rPr>
          <w:color w:val="000000"/>
          <w:szCs w:val="22"/>
        </w:rPr>
        <w:t>, 2025</w:t>
      </w:r>
      <w:r>
        <w:rPr>
          <w:color w:val="000000"/>
          <w:szCs w:val="22"/>
        </w:rPr>
        <w:t xml:space="preserve"> </w:t>
      </w:r>
    </w:p>
    <w:p w14:paraId="0D11F2C5" w14:textId="64085359" w:rsidR="00CA59AA" w:rsidRPr="00A67960" w:rsidRDefault="0056309C" w:rsidP="00450428">
      <w:pPr>
        <w:pStyle w:val="Titolo3"/>
        <w:spacing w:before="240" w:after="240"/>
        <w:rPr>
          <w:rFonts w:eastAsiaTheme="minorEastAsia" w:cstheme="minorBidi"/>
          <w:spacing w:val="15"/>
          <w:lang w:val="fr-FR"/>
        </w:rPr>
      </w:pPr>
      <w:r w:rsidRPr="00A67960">
        <w:rPr>
          <w:rFonts w:eastAsiaTheme="minorEastAsia" w:cstheme="minorBidi"/>
          <w:spacing w:val="15"/>
          <w:lang w:val="fr-FR"/>
        </w:rPr>
        <w:t xml:space="preserve">Course </w:t>
      </w:r>
      <w:r w:rsidR="00CA59AA" w:rsidRPr="00A67960">
        <w:rPr>
          <w:rFonts w:eastAsiaTheme="minorEastAsia" w:cstheme="minorBidi"/>
          <w:spacing w:val="15"/>
          <w:lang w:val="fr-FR"/>
        </w:rPr>
        <w:t>Contact</w:t>
      </w:r>
    </w:p>
    <w:bookmarkEnd w:id="1"/>
    <w:bookmarkEnd w:id="0"/>
    <w:p w14:paraId="30A90CAD" w14:textId="02BB2685" w:rsidR="001B2498" w:rsidRPr="00A67960" w:rsidRDefault="00A13C5F" w:rsidP="002C4C6F">
      <w:pPr>
        <w:shd w:val="clear" w:color="auto" w:fill="FFFFFF"/>
        <w:rPr>
          <w:color w:val="222222"/>
          <w:lang w:val="fr-FR"/>
        </w:rPr>
      </w:pPr>
      <w:r w:rsidRPr="00A67960">
        <w:rPr>
          <w:color w:val="222222"/>
          <w:lang w:val="fr-FR"/>
        </w:rPr>
        <w:t xml:space="preserve">Chiara Barbi – </w:t>
      </w:r>
      <w:hyperlink r:id="rId12" w:history="1">
        <w:r w:rsidRPr="00A67960">
          <w:rPr>
            <w:rStyle w:val="Collegamentoipertestuale"/>
            <w:lang w:val="fr-FR"/>
          </w:rPr>
          <w:t>classification@archery.sport</w:t>
        </w:r>
      </w:hyperlink>
      <w:r w:rsidRPr="00A67960">
        <w:rPr>
          <w:color w:val="222222"/>
          <w:lang w:val="fr-FR"/>
        </w:rPr>
        <w:t xml:space="preserve"> - +39 3516922408 </w:t>
      </w:r>
    </w:p>
    <w:p w14:paraId="74E27356" w14:textId="4C420A48" w:rsidR="00A13C5F" w:rsidRPr="00A67960" w:rsidRDefault="00A13C5F" w:rsidP="002C4C6F">
      <w:pPr>
        <w:shd w:val="clear" w:color="auto" w:fill="FFFFFF"/>
        <w:rPr>
          <w:color w:val="222222"/>
          <w:lang w:val="fr-FR"/>
        </w:rPr>
      </w:pPr>
      <w:r w:rsidRPr="00A67960">
        <w:rPr>
          <w:color w:val="222222"/>
          <w:lang w:val="fr-FR"/>
        </w:rPr>
        <w:t xml:space="preserve">Roman </w:t>
      </w:r>
      <w:proofErr w:type="spellStart"/>
      <w:r w:rsidRPr="00A67960">
        <w:rPr>
          <w:color w:val="222222"/>
          <w:lang w:val="fr-FR"/>
        </w:rPr>
        <w:t>Suda</w:t>
      </w:r>
      <w:proofErr w:type="spellEnd"/>
      <w:r w:rsidRPr="00A67960">
        <w:rPr>
          <w:color w:val="222222"/>
          <w:lang w:val="fr-FR"/>
        </w:rPr>
        <w:t xml:space="preserve"> - </w:t>
      </w:r>
      <w:hyperlink r:id="rId13" w:history="1">
        <w:r w:rsidR="00A67960" w:rsidRPr="00A67960">
          <w:rPr>
            <w:rStyle w:val="Collegamentoipertestuale"/>
            <w:lang w:val="fr-FR"/>
          </w:rPr>
          <w:t>roman.suda@czecharchery.cz</w:t>
        </w:r>
      </w:hyperlink>
    </w:p>
    <w:sectPr w:rsidR="00A13C5F" w:rsidRPr="00A67960" w:rsidSect="006C00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D2403" w14:textId="77777777" w:rsidR="003A19EA" w:rsidRDefault="003A19EA" w:rsidP="005F0E10">
      <w:pPr>
        <w:spacing w:before="0" w:after="0"/>
      </w:pPr>
      <w:r>
        <w:separator/>
      </w:r>
    </w:p>
  </w:endnote>
  <w:endnote w:type="continuationSeparator" w:id="0">
    <w:p w14:paraId="364CB759" w14:textId="77777777" w:rsidR="003A19EA" w:rsidRDefault="003A19EA" w:rsidP="005F0E10">
      <w:pPr>
        <w:spacing w:before="0" w:after="0"/>
      </w:pPr>
      <w:r>
        <w:continuationSeparator/>
      </w:r>
    </w:p>
  </w:endnote>
  <w:endnote w:type="continuationNotice" w:id="1">
    <w:p w14:paraId="252487A0" w14:textId="77777777" w:rsidR="003A19EA" w:rsidRDefault="003A19E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2FDAF" w14:textId="77777777" w:rsidR="00DF7908" w:rsidRDefault="00DF79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B4209" w14:textId="26661E9E" w:rsidR="00B65704" w:rsidRPr="002858F0" w:rsidRDefault="00000000" w:rsidP="002858F0">
    <w:pPr>
      <w:pStyle w:val="Pidipagina"/>
      <w:jc w:val="right"/>
      <w:rPr>
        <w:sz w:val="20"/>
        <w:szCs w:val="20"/>
        <w:lang w:val="fr-FR"/>
      </w:rPr>
    </w:pPr>
    <w:sdt>
      <w:sdtPr>
        <w:rPr>
          <w:sz w:val="20"/>
          <w:szCs w:val="20"/>
          <w:lang w:val="fr-FR"/>
        </w:rPr>
        <w:alias w:val="Title"/>
        <w:tag w:val=""/>
        <w:id w:val="-231938441"/>
        <w:placeholder>
          <w:docPart w:val="7BED76BE7F3B5D4D9A63D6D5E7F39D9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02B22" w:rsidRPr="00702B22">
          <w:rPr>
            <w:sz w:val="20"/>
            <w:szCs w:val="20"/>
            <w:lang w:val="fr-FR"/>
          </w:rPr>
          <w:t>National Classifier Course</w:t>
        </w:r>
      </w:sdtContent>
    </w:sdt>
    <w:r w:rsidR="00702B22" w:rsidRPr="00702B22">
      <w:rPr>
        <w:sz w:val="20"/>
        <w:szCs w:val="20"/>
        <w:lang w:val="fr-FR"/>
      </w:rPr>
      <w:t xml:space="preserve">  </w:t>
    </w:r>
    <w:r w:rsidR="002858F0">
      <w:rPr>
        <w:sz w:val="20"/>
        <w:szCs w:val="20"/>
        <w:lang w:val="fr-FR"/>
      </w:rPr>
      <w:t xml:space="preserve">Entry </w:t>
    </w:r>
    <w:proofErr w:type="spellStart"/>
    <w:r w:rsidR="002858F0">
      <w:rPr>
        <w:sz w:val="20"/>
        <w:szCs w:val="20"/>
        <w:lang w:val="fr-FR"/>
      </w:rPr>
      <w:t>Form</w:t>
    </w:r>
    <w:proofErr w:type="spellEnd"/>
    <w:r w:rsidR="002858F0">
      <w:rPr>
        <w:sz w:val="20"/>
        <w:szCs w:val="20"/>
        <w:lang w:val="fr-FR"/>
      </w:rPr>
      <w:t xml:space="preserve"> </w:t>
    </w:r>
    <w:r w:rsidR="00702B22" w:rsidRPr="00702B22">
      <w:rPr>
        <w:sz w:val="20"/>
        <w:szCs w:val="20"/>
        <w:lang w:val="fr-FR"/>
      </w:rPr>
      <w:t>– Vers.1.0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DBF6C" w14:textId="77777777" w:rsidR="00DF7908" w:rsidRDefault="00DF79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2E705" w14:textId="77777777" w:rsidR="003A19EA" w:rsidRDefault="003A19EA" w:rsidP="005F0E10">
      <w:pPr>
        <w:spacing w:before="0" w:after="0"/>
      </w:pPr>
      <w:r>
        <w:separator/>
      </w:r>
    </w:p>
  </w:footnote>
  <w:footnote w:type="continuationSeparator" w:id="0">
    <w:p w14:paraId="3C6F9484" w14:textId="77777777" w:rsidR="003A19EA" w:rsidRDefault="003A19EA" w:rsidP="005F0E10">
      <w:pPr>
        <w:spacing w:before="0" w:after="0"/>
      </w:pPr>
      <w:r>
        <w:continuationSeparator/>
      </w:r>
    </w:p>
  </w:footnote>
  <w:footnote w:type="continuationNotice" w:id="1">
    <w:p w14:paraId="0DFBCC39" w14:textId="77777777" w:rsidR="003A19EA" w:rsidRDefault="003A19E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FA093" w14:textId="77777777" w:rsidR="00DF7908" w:rsidRDefault="00DF79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DD561" w14:textId="3194E06B" w:rsidR="00B65704" w:rsidRDefault="00922AAF" w:rsidP="00E8670E">
    <w:pPr>
      <w:pStyle w:val="Intestazione"/>
      <w:jc w:val="left"/>
    </w:pPr>
    <w:r>
      <w:rPr>
        <w:noProof/>
      </w:rPr>
      <w:drawing>
        <wp:inline distT="0" distB="0" distL="0" distR="0" wp14:anchorId="73675349" wp14:editId="5DF2F9D3">
          <wp:extent cx="1246654" cy="495304"/>
          <wp:effectExtent l="0" t="0" r="0" b="0"/>
          <wp:docPr id="139826942" name="Immagine 1" descr="Immagine che contiene Carattere, Elementi grafici, logo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26942" name="Immagine 1" descr="Immagine che contiene Carattere, Elementi grafici, logo, grafic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907" cy="516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DF7908">
      <w:rPr>
        <w:noProof/>
      </w:rPr>
      <w:drawing>
        <wp:inline distT="0" distB="0" distL="0" distR="0" wp14:anchorId="70473668" wp14:editId="63E4242C">
          <wp:extent cx="1550870" cy="444350"/>
          <wp:effectExtent l="0" t="0" r="0" b="635"/>
          <wp:docPr id="160405931" name="Immagine 2" descr="Immagine che contiene Carattere, Elementi grafici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366410" name="Immagine 2" descr="Immagine che contiene Carattere, Elementi grafici, logo, grafica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721" cy="454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2BC8E" w14:textId="77777777" w:rsidR="00DF7908" w:rsidRDefault="00DF79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0D25"/>
    <w:multiLevelType w:val="hybridMultilevel"/>
    <w:tmpl w:val="C7A81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3DB1"/>
    <w:multiLevelType w:val="hybridMultilevel"/>
    <w:tmpl w:val="F6B89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838FF"/>
    <w:multiLevelType w:val="hybridMultilevel"/>
    <w:tmpl w:val="9BDE1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23070"/>
    <w:multiLevelType w:val="multilevel"/>
    <w:tmpl w:val="EEB8C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D413EF"/>
    <w:multiLevelType w:val="hybridMultilevel"/>
    <w:tmpl w:val="FB745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40BAC"/>
    <w:multiLevelType w:val="hybridMultilevel"/>
    <w:tmpl w:val="121C4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F5173"/>
    <w:multiLevelType w:val="hybridMultilevel"/>
    <w:tmpl w:val="CE12FDC0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30254A7E"/>
    <w:multiLevelType w:val="hybridMultilevel"/>
    <w:tmpl w:val="30D83A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A6326"/>
    <w:multiLevelType w:val="hybridMultilevel"/>
    <w:tmpl w:val="928463B8"/>
    <w:lvl w:ilvl="0" w:tplc="3BEC6002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B294B"/>
    <w:multiLevelType w:val="hybridMultilevel"/>
    <w:tmpl w:val="9732C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E11E8"/>
    <w:multiLevelType w:val="hybridMultilevel"/>
    <w:tmpl w:val="470274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4D724A"/>
    <w:multiLevelType w:val="hybridMultilevel"/>
    <w:tmpl w:val="B7C8E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C7865"/>
    <w:multiLevelType w:val="hybridMultilevel"/>
    <w:tmpl w:val="36E67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C32D5"/>
    <w:multiLevelType w:val="hybridMultilevel"/>
    <w:tmpl w:val="A1888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00C58"/>
    <w:multiLevelType w:val="multilevel"/>
    <w:tmpl w:val="7FF42FC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44200B"/>
    <w:multiLevelType w:val="hybridMultilevel"/>
    <w:tmpl w:val="61E27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9683D"/>
    <w:multiLevelType w:val="hybridMultilevel"/>
    <w:tmpl w:val="EEB65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C1A0D"/>
    <w:multiLevelType w:val="hybridMultilevel"/>
    <w:tmpl w:val="4DE84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E44BC"/>
    <w:multiLevelType w:val="hybridMultilevel"/>
    <w:tmpl w:val="2A3456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A23624"/>
    <w:multiLevelType w:val="hybridMultilevel"/>
    <w:tmpl w:val="821836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549684">
    <w:abstractNumId w:val="6"/>
  </w:num>
  <w:num w:numId="2" w16cid:durableId="784156033">
    <w:abstractNumId w:val="1"/>
  </w:num>
  <w:num w:numId="3" w16cid:durableId="171069870">
    <w:abstractNumId w:val="3"/>
  </w:num>
  <w:num w:numId="4" w16cid:durableId="1757748168">
    <w:abstractNumId w:val="14"/>
  </w:num>
  <w:num w:numId="5" w16cid:durableId="1355613314">
    <w:abstractNumId w:val="15"/>
  </w:num>
  <w:num w:numId="6" w16cid:durableId="1023096346">
    <w:abstractNumId w:val="11"/>
  </w:num>
  <w:num w:numId="7" w16cid:durableId="1236627576">
    <w:abstractNumId w:val="2"/>
  </w:num>
  <w:num w:numId="8" w16cid:durableId="2074810243">
    <w:abstractNumId w:val="0"/>
  </w:num>
  <w:num w:numId="9" w16cid:durableId="1682853900">
    <w:abstractNumId w:val="13"/>
  </w:num>
  <w:num w:numId="10" w16cid:durableId="2041471651">
    <w:abstractNumId w:val="17"/>
  </w:num>
  <w:num w:numId="11" w16cid:durableId="727339677">
    <w:abstractNumId w:val="9"/>
  </w:num>
  <w:num w:numId="12" w16cid:durableId="1129472124">
    <w:abstractNumId w:val="5"/>
  </w:num>
  <w:num w:numId="13" w16cid:durableId="1498420963">
    <w:abstractNumId w:val="7"/>
  </w:num>
  <w:num w:numId="14" w16cid:durableId="931471412">
    <w:abstractNumId w:val="8"/>
  </w:num>
  <w:num w:numId="15" w16cid:durableId="1824466860">
    <w:abstractNumId w:val="19"/>
  </w:num>
  <w:num w:numId="16" w16cid:durableId="1743332883">
    <w:abstractNumId w:val="18"/>
  </w:num>
  <w:num w:numId="17" w16cid:durableId="543178755">
    <w:abstractNumId w:val="16"/>
  </w:num>
  <w:num w:numId="18" w16cid:durableId="1084835911">
    <w:abstractNumId w:val="4"/>
  </w:num>
  <w:num w:numId="19" w16cid:durableId="454521745">
    <w:abstractNumId w:val="10"/>
  </w:num>
  <w:num w:numId="20" w16cid:durableId="5452627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A9"/>
    <w:rsid w:val="00004873"/>
    <w:rsid w:val="0001171F"/>
    <w:rsid w:val="000160D7"/>
    <w:rsid w:val="00016CEC"/>
    <w:rsid w:val="00017589"/>
    <w:rsid w:val="0003577F"/>
    <w:rsid w:val="00045593"/>
    <w:rsid w:val="00050E53"/>
    <w:rsid w:val="000560A3"/>
    <w:rsid w:val="00063E95"/>
    <w:rsid w:val="00071AF6"/>
    <w:rsid w:val="00071B55"/>
    <w:rsid w:val="00072512"/>
    <w:rsid w:val="00072C50"/>
    <w:rsid w:val="000731F9"/>
    <w:rsid w:val="000748CA"/>
    <w:rsid w:val="00074E36"/>
    <w:rsid w:val="000818CE"/>
    <w:rsid w:val="00086636"/>
    <w:rsid w:val="000B2AC4"/>
    <w:rsid w:val="000B5C02"/>
    <w:rsid w:val="000C0689"/>
    <w:rsid w:val="000D6AF7"/>
    <w:rsid w:val="000E2D1C"/>
    <w:rsid w:val="00103E22"/>
    <w:rsid w:val="00103F46"/>
    <w:rsid w:val="001113D0"/>
    <w:rsid w:val="0011517B"/>
    <w:rsid w:val="00116CC2"/>
    <w:rsid w:val="0012676B"/>
    <w:rsid w:val="00131969"/>
    <w:rsid w:val="001460A9"/>
    <w:rsid w:val="0016092B"/>
    <w:rsid w:val="0016711E"/>
    <w:rsid w:val="001705A1"/>
    <w:rsid w:val="001978C9"/>
    <w:rsid w:val="001A3F7B"/>
    <w:rsid w:val="001B2498"/>
    <w:rsid w:val="001B30C8"/>
    <w:rsid w:val="001D1A6E"/>
    <w:rsid w:val="001D60BC"/>
    <w:rsid w:val="001D6AD6"/>
    <w:rsid w:val="001E6B68"/>
    <w:rsid w:val="001F03C2"/>
    <w:rsid w:val="002079F9"/>
    <w:rsid w:val="002353F0"/>
    <w:rsid w:val="00242A02"/>
    <w:rsid w:val="0024411B"/>
    <w:rsid w:val="002508DB"/>
    <w:rsid w:val="002651CE"/>
    <w:rsid w:val="00285479"/>
    <w:rsid w:val="002858F0"/>
    <w:rsid w:val="00290294"/>
    <w:rsid w:val="00290BBF"/>
    <w:rsid w:val="002A7B46"/>
    <w:rsid w:val="002C4C6F"/>
    <w:rsid w:val="002C55B0"/>
    <w:rsid w:val="002E3E59"/>
    <w:rsid w:val="002F4CD5"/>
    <w:rsid w:val="003033A8"/>
    <w:rsid w:val="00316B77"/>
    <w:rsid w:val="00324593"/>
    <w:rsid w:val="0033446A"/>
    <w:rsid w:val="00334819"/>
    <w:rsid w:val="0034669B"/>
    <w:rsid w:val="00366ABB"/>
    <w:rsid w:val="00374605"/>
    <w:rsid w:val="003868BA"/>
    <w:rsid w:val="00390F5F"/>
    <w:rsid w:val="00393D3F"/>
    <w:rsid w:val="003976C6"/>
    <w:rsid w:val="003A19EA"/>
    <w:rsid w:val="003A64F5"/>
    <w:rsid w:val="003B5055"/>
    <w:rsid w:val="003C23EE"/>
    <w:rsid w:val="003C2B13"/>
    <w:rsid w:val="003C5127"/>
    <w:rsid w:val="004018E7"/>
    <w:rsid w:val="00412E92"/>
    <w:rsid w:val="00426389"/>
    <w:rsid w:val="00426E17"/>
    <w:rsid w:val="00426EFE"/>
    <w:rsid w:val="00435828"/>
    <w:rsid w:val="00450428"/>
    <w:rsid w:val="00456AA5"/>
    <w:rsid w:val="004625FC"/>
    <w:rsid w:val="004672C9"/>
    <w:rsid w:val="00473D51"/>
    <w:rsid w:val="004768FB"/>
    <w:rsid w:val="004842F6"/>
    <w:rsid w:val="0049276C"/>
    <w:rsid w:val="004956CB"/>
    <w:rsid w:val="004976A5"/>
    <w:rsid w:val="004A1ADF"/>
    <w:rsid w:val="004A395B"/>
    <w:rsid w:val="004A42AB"/>
    <w:rsid w:val="004B0D05"/>
    <w:rsid w:val="004C73D8"/>
    <w:rsid w:val="004D3D43"/>
    <w:rsid w:val="004E70B6"/>
    <w:rsid w:val="00512112"/>
    <w:rsid w:val="00512B44"/>
    <w:rsid w:val="00521FBA"/>
    <w:rsid w:val="00526285"/>
    <w:rsid w:val="00526677"/>
    <w:rsid w:val="00532657"/>
    <w:rsid w:val="00532E92"/>
    <w:rsid w:val="005452BD"/>
    <w:rsid w:val="005507ED"/>
    <w:rsid w:val="0056309C"/>
    <w:rsid w:val="00580F39"/>
    <w:rsid w:val="00590BD7"/>
    <w:rsid w:val="00597F42"/>
    <w:rsid w:val="005C22DF"/>
    <w:rsid w:val="005D13F6"/>
    <w:rsid w:val="005D343A"/>
    <w:rsid w:val="005D6536"/>
    <w:rsid w:val="005F0E10"/>
    <w:rsid w:val="005F2EF0"/>
    <w:rsid w:val="006043A8"/>
    <w:rsid w:val="00612C59"/>
    <w:rsid w:val="00631DD0"/>
    <w:rsid w:val="0063423E"/>
    <w:rsid w:val="00642808"/>
    <w:rsid w:val="00662EEA"/>
    <w:rsid w:val="0066400C"/>
    <w:rsid w:val="0067275E"/>
    <w:rsid w:val="006840C3"/>
    <w:rsid w:val="00690054"/>
    <w:rsid w:val="006909C8"/>
    <w:rsid w:val="006B2DF1"/>
    <w:rsid w:val="006B50BF"/>
    <w:rsid w:val="006B50E5"/>
    <w:rsid w:val="006B5630"/>
    <w:rsid w:val="006C00BC"/>
    <w:rsid w:val="006C6F53"/>
    <w:rsid w:val="006D13DF"/>
    <w:rsid w:val="006D2E59"/>
    <w:rsid w:val="006D6253"/>
    <w:rsid w:val="006E1166"/>
    <w:rsid w:val="006E17AE"/>
    <w:rsid w:val="006F627A"/>
    <w:rsid w:val="00702B22"/>
    <w:rsid w:val="007040D3"/>
    <w:rsid w:val="007074FA"/>
    <w:rsid w:val="00710561"/>
    <w:rsid w:val="00711C14"/>
    <w:rsid w:val="007141BF"/>
    <w:rsid w:val="0072140C"/>
    <w:rsid w:val="00723FC7"/>
    <w:rsid w:val="00724DD7"/>
    <w:rsid w:val="007327A0"/>
    <w:rsid w:val="00732AE5"/>
    <w:rsid w:val="0074600C"/>
    <w:rsid w:val="0074664C"/>
    <w:rsid w:val="0074697C"/>
    <w:rsid w:val="007657CD"/>
    <w:rsid w:val="0077506C"/>
    <w:rsid w:val="00776E6B"/>
    <w:rsid w:val="00782795"/>
    <w:rsid w:val="007A2D8E"/>
    <w:rsid w:val="007B32F8"/>
    <w:rsid w:val="007B33AA"/>
    <w:rsid w:val="007B4A1D"/>
    <w:rsid w:val="007B568A"/>
    <w:rsid w:val="007C7073"/>
    <w:rsid w:val="007D528C"/>
    <w:rsid w:val="007D6A3F"/>
    <w:rsid w:val="007E0380"/>
    <w:rsid w:val="007E7A11"/>
    <w:rsid w:val="007F15F6"/>
    <w:rsid w:val="007F49FA"/>
    <w:rsid w:val="0083070B"/>
    <w:rsid w:val="00830FF9"/>
    <w:rsid w:val="008355F3"/>
    <w:rsid w:val="0086554A"/>
    <w:rsid w:val="008707D8"/>
    <w:rsid w:val="00870AF5"/>
    <w:rsid w:val="00871DDB"/>
    <w:rsid w:val="0087728E"/>
    <w:rsid w:val="00883FB7"/>
    <w:rsid w:val="0088632D"/>
    <w:rsid w:val="00890EF6"/>
    <w:rsid w:val="008942F9"/>
    <w:rsid w:val="008B6637"/>
    <w:rsid w:val="008C0775"/>
    <w:rsid w:val="008C5C2B"/>
    <w:rsid w:val="008C6A56"/>
    <w:rsid w:val="008E6D03"/>
    <w:rsid w:val="00922AAF"/>
    <w:rsid w:val="00932C28"/>
    <w:rsid w:val="00934735"/>
    <w:rsid w:val="0094644C"/>
    <w:rsid w:val="00975E0C"/>
    <w:rsid w:val="00984FC0"/>
    <w:rsid w:val="009A332A"/>
    <w:rsid w:val="009B0794"/>
    <w:rsid w:val="009B208A"/>
    <w:rsid w:val="009D7932"/>
    <w:rsid w:val="009E22C4"/>
    <w:rsid w:val="00A1200C"/>
    <w:rsid w:val="00A12A63"/>
    <w:rsid w:val="00A13C5F"/>
    <w:rsid w:val="00A30A92"/>
    <w:rsid w:val="00A35B7D"/>
    <w:rsid w:val="00A52782"/>
    <w:rsid w:val="00A67960"/>
    <w:rsid w:val="00A76B6B"/>
    <w:rsid w:val="00A8601C"/>
    <w:rsid w:val="00AA4AFC"/>
    <w:rsid w:val="00AB0599"/>
    <w:rsid w:val="00AB060C"/>
    <w:rsid w:val="00AE5059"/>
    <w:rsid w:val="00B02642"/>
    <w:rsid w:val="00B061EB"/>
    <w:rsid w:val="00B171BF"/>
    <w:rsid w:val="00B42CDD"/>
    <w:rsid w:val="00B5241B"/>
    <w:rsid w:val="00B57B53"/>
    <w:rsid w:val="00B610A9"/>
    <w:rsid w:val="00B610BE"/>
    <w:rsid w:val="00B65704"/>
    <w:rsid w:val="00B66E75"/>
    <w:rsid w:val="00B71067"/>
    <w:rsid w:val="00B75DF0"/>
    <w:rsid w:val="00B90A24"/>
    <w:rsid w:val="00BA0469"/>
    <w:rsid w:val="00BB1B11"/>
    <w:rsid w:val="00BC277E"/>
    <w:rsid w:val="00BD5D04"/>
    <w:rsid w:val="00BE1417"/>
    <w:rsid w:val="00BF0E2B"/>
    <w:rsid w:val="00C02C66"/>
    <w:rsid w:val="00C11680"/>
    <w:rsid w:val="00C41D00"/>
    <w:rsid w:val="00C56D8C"/>
    <w:rsid w:val="00C77C66"/>
    <w:rsid w:val="00C930CD"/>
    <w:rsid w:val="00C946F6"/>
    <w:rsid w:val="00CA0C9F"/>
    <w:rsid w:val="00CA1BD0"/>
    <w:rsid w:val="00CA3422"/>
    <w:rsid w:val="00CA59AA"/>
    <w:rsid w:val="00CB293B"/>
    <w:rsid w:val="00CB6317"/>
    <w:rsid w:val="00CB68A4"/>
    <w:rsid w:val="00CB7F71"/>
    <w:rsid w:val="00CC5C4E"/>
    <w:rsid w:val="00CD338D"/>
    <w:rsid w:val="00CD3AF0"/>
    <w:rsid w:val="00CD3E39"/>
    <w:rsid w:val="00CF0B6C"/>
    <w:rsid w:val="00D047E8"/>
    <w:rsid w:val="00D10AE8"/>
    <w:rsid w:val="00D35443"/>
    <w:rsid w:val="00D435A7"/>
    <w:rsid w:val="00D44DDA"/>
    <w:rsid w:val="00D5071F"/>
    <w:rsid w:val="00D54D13"/>
    <w:rsid w:val="00D61BD2"/>
    <w:rsid w:val="00D63A3E"/>
    <w:rsid w:val="00D72B0E"/>
    <w:rsid w:val="00D74D55"/>
    <w:rsid w:val="00DA0B6D"/>
    <w:rsid w:val="00DB30C8"/>
    <w:rsid w:val="00DB44CC"/>
    <w:rsid w:val="00DC2F3A"/>
    <w:rsid w:val="00DC3129"/>
    <w:rsid w:val="00DC7434"/>
    <w:rsid w:val="00DD5120"/>
    <w:rsid w:val="00DF5894"/>
    <w:rsid w:val="00DF7908"/>
    <w:rsid w:val="00E12B05"/>
    <w:rsid w:val="00E21E52"/>
    <w:rsid w:val="00E226EB"/>
    <w:rsid w:val="00E22780"/>
    <w:rsid w:val="00E25C1D"/>
    <w:rsid w:val="00E274F7"/>
    <w:rsid w:val="00E33D9F"/>
    <w:rsid w:val="00E41D99"/>
    <w:rsid w:val="00E46A63"/>
    <w:rsid w:val="00E57771"/>
    <w:rsid w:val="00E809A6"/>
    <w:rsid w:val="00E8670E"/>
    <w:rsid w:val="00EA2797"/>
    <w:rsid w:val="00EB25B4"/>
    <w:rsid w:val="00EC65C5"/>
    <w:rsid w:val="00ED1C6A"/>
    <w:rsid w:val="00ED6DD6"/>
    <w:rsid w:val="00EE2403"/>
    <w:rsid w:val="00EE543C"/>
    <w:rsid w:val="00F12822"/>
    <w:rsid w:val="00F23208"/>
    <w:rsid w:val="00F314FB"/>
    <w:rsid w:val="00F37DEF"/>
    <w:rsid w:val="00F42C62"/>
    <w:rsid w:val="00F5415B"/>
    <w:rsid w:val="00F66C0D"/>
    <w:rsid w:val="00F66CB6"/>
    <w:rsid w:val="00F7069F"/>
    <w:rsid w:val="00F732C6"/>
    <w:rsid w:val="00FA280E"/>
    <w:rsid w:val="00FC0B49"/>
    <w:rsid w:val="00FE540C"/>
    <w:rsid w:val="00FE6AF8"/>
    <w:rsid w:val="00FE7565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288CD"/>
  <w15:chartTrackingRefBased/>
  <w15:docId w15:val="{22A92AF2-69FE-47EA-ACCA-02B0D597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6C0D"/>
    <w:pPr>
      <w:spacing w:before="240" w:after="240"/>
      <w:jc w:val="both"/>
    </w:pPr>
    <w:rPr>
      <w:rFonts w:ascii="Source Sans Pro" w:hAnsi="Source Sans Pro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80F39"/>
    <w:pPr>
      <w:keepNext/>
      <w:keepLines/>
      <w:outlineLvl w:val="0"/>
    </w:pPr>
    <w:rPr>
      <w:rFonts w:eastAsiaTheme="majorEastAsia" w:cstheme="majorBidi"/>
      <w:color w:val="004B9B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80F39"/>
    <w:pPr>
      <w:keepNext/>
      <w:keepLines/>
      <w:spacing w:before="40"/>
      <w:outlineLvl w:val="1"/>
    </w:pPr>
    <w:rPr>
      <w:rFonts w:eastAsiaTheme="majorEastAsia" w:cstheme="majorBidi"/>
      <w:color w:val="004B9B"/>
      <w:sz w:val="26"/>
      <w:szCs w:val="26"/>
    </w:rPr>
  </w:style>
  <w:style w:type="paragraph" w:styleId="Titolo3">
    <w:name w:val="heading 3"/>
    <w:aliases w:val="header 3"/>
    <w:basedOn w:val="Normale"/>
    <w:next w:val="Normale"/>
    <w:link w:val="Titolo3Carattere"/>
    <w:uiPriority w:val="9"/>
    <w:unhideWhenUsed/>
    <w:qFormat/>
    <w:rsid w:val="00580F39"/>
    <w:pPr>
      <w:keepNext/>
      <w:keepLines/>
      <w:spacing w:before="40" w:after="0"/>
      <w:outlineLvl w:val="2"/>
    </w:pPr>
    <w:rPr>
      <w:rFonts w:eastAsiaTheme="majorEastAsia" w:cstheme="majorBidi"/>
      <w:color w:val="004B9B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80F3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4B9B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0F39"/>
    <w:pPr>
      <w:keepNext/>
      <w:keepLines/>
      <w:spacing w:before="40" w:after="0"/>
      <w:outlineLvl w:val="4"/>
    </w:pPr>
    <w:rPr>
      <w:rFonts w:eastAsiaTheme="majorEastAsia" w:cstheme="majorBidi"/>
      <w:color w:val="004B9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0F39"/>
    <w:rPr>
      <w:rFonts w:ascii="Source Sans Pro" w:eastAsiaTheme="majorEastAsia" w:hAnsi="Source Sans Pro" w:cstheme="majorBidi"/>
      <w:color w:val="004B9B"/>
      <w:sz w:val="32"/>
      <w:szCs w:val="32"/>
    </w:rPr>
  </w:style>
  <w:style w:type="paragraph" w:styleId="Nessunaspaziatura">
    <w:name w:val="No Spacing"/>
    <w:uiPriority w:val="1"/>
    <w:qFormat/>
    <w:rsid w:val="00F66C0D"/>
    <w:rPr>
      <w:rFonts w:ascii="Source Sans Pro" w:hAnsi="Source Sans Pro"/>
      <w:sz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80F39"/>
    <w:rPr>
      <w:rFonts w:ascii="Source Sans Pro" w:eastAsiaTheme="majorEastAsia" w:hAnsi="Source Sans Pro" w:cstheme="majorBidi"/>
      <w:color w:val="004B9B"/>
      <w:sz w:val="26"/>
      <w:szCs w:val="26"/>
    </w:rPr>
  </w:style>
  <w:style w:type="character" w:customStyle="1" w:styleId="Titolo3Carattere">
    <w:name w:val="Titolo 3 Carattere"/>
    <w:aliases w:val="header 3 Carattere"/>
    <w:basedOn w:val="Carpredefinitoparagrafo"/>
    <w:link w:val="Titolo3"/>
    <w:uiPriority w:val="9"/>
    <w:rsid w:val="00580F39"/>
    <w:rPr>
      <w:rFonts w:ascii="Source Sans Pro" w:eastAsiaTheme="majorEastAsia" w:hAnsi="Source Sans Pro" w:cstheme="majorBidi"/>
      <w:color w:val="004B9B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0F39"/>
    <w:pPr>
      <w:spacing w:before="0" w:after="0"/>
      <w:contextualSpacing/>
    </w:pPr>
    <w:rPr>
      <w:rFonts w:asciiTheme="majorHAnsi" w:eastAsiaTheme="majorEastAsia" w:hAnsiTheme="majorHAnsi" w:cstheme="majorBidi"/>
      <w:color w:val="004B9B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0F39"/>
    <w:rPr>
      <w:rFonts w:asciiTheme="majorHAnsi" w:eastAsiaTheme="majorEastAsia" w:hAnsiTheme="majorHAnsi" w:cstheme="majorBidi"/>
      <w:color w:val="004B9B"/>
      <w:spacing w:val="-10"/>
      <w:kern w:val="28"/>
      <w:sz w:val="56"/>
      <w:szCs w:val="5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80F39"/>
    <w:rPr>
      <w:rFonts w:ascii="Source Sans Pro" w:eastAsiaTheme="majorEastAsia" w:hAnsi="Source Sans Pro" w:cstheme="majorBidi"/>
      <w:i/>
      <w:iCs/>
      <w:color w:val="004B9B"/>
      <w:sz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0F39"/>
    <w:rPr>
      <w:rFonts w:ascii="Source Sans Pro" w:eastAsiaTheme="majorEastAsia" w:hAnsi="Source Sans Pro" w:cstheme="majorBidi"/>
      <w:color w:val="004B9B"/>
      <w:sz w:val="22"/>
    </w:rPr>
  </w:style>
  <w:style w:type="paragraph" w:styleId="Paragrafoelenco">
    <w:name w:val="List Paragraph"/>
    <w:basedOn w:val="Normale"/>
    <w:uiPriority w:val="34"/>
    <w:qFormat/>
    <w:rsid w:val="006E1166"/>
    <w:pPr>
      <w:ind w:left="720"/>
      <w:contextualSpacing/>
    </w:pPr>
  </w:style>
  <w:style w:type="table" w:styleId="Grigliatabella">
    <w:name w:val="Table Grid"/>
    <w:basedOn w:val="Tabellanormale"/>
    <w:uiPriority w:val="39"/>
    <w:rsid w:val="006E1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7D6A3F"/>
    <w:pPr>
      <w:spacing w:after="120"/>
      <w:jc w:val="left"/>
    </w:pPr>
    <w:rPr>
      <w:rFonts w:asciiTheme="minorHAnsi" w:hAnsiTheme="minorHAnsi"/>
      <w:b/>
      <w:bC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7D6A3F"/>
    <w:pPr>
      <w:spacing w:before="120" w:after="0"/>
      <w:ind w:left="220"/>
      <w:jc w:val="left"/>
    </w:pPr>
    <w:rPr>
      <w:rFonts w:asciiTheme="minorHAnsi" w:hAnsiTheme="minorHAnsi"/>
      <w:i/>
      <w:iC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7D6A3F"/>
    <w:pPr>
      <w:spacing w:before="0" w:after="0"/>
      <w:ind w:left="440"/>
      <w:jc w:val="left"/>
    </w:pPr>
    <w:rPr>
      <w:rFonts w:asciiTheme="minorHAnsi" w:hAnsiTheme="minorHAnsi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7D6A3F"/>
    <w:pPr>
      <w:spacing w:before="0"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7D6A3F"/>
    <w:pPr>
      <w:spacing w:before="0"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7D6A3F"/>
    <w:pPr>
      <w:spacing w:before="0"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7D6A3F"/>
    <w:pPr>
      <w:spacing w:before="0"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7D6A3F"/>
    <w:pPr>
      <w:spacing w:before="0"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7D6A3F"/>
    <w:pPr>
      <w:spacing w:before="0" w:after="0"/>
      <w:ind w:left="1760"/>
      <w:jc w:val="left"/>
    </w:pPr>
    <w:rPr>
      <w:rFonts w:asciiTheme="minorHAnsi" w:hAnsiTheme="minorHAnsi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D6A3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F0E10"/>
    <w:pPr>
      <w:tabs>
        <w:tab w:val="center" w:pos="4680"/>
        <w:tab w:val="right" w:pos="9360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E10"/>
    <w:rPr>
      <w:rFonts w:ascii="Source Sans Pro" w:hAnsi="Source Sans Pro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5F0E10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E10"/>
    <w:rPr>
      <w:rFonts w:ascii="Source Sans Pro" w:hAnsi="Source Sans Pro"/>
      <w:sz w:val="2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0F39"/>
    <w:pPr>
      <w:numPr>
        <w:ilvl w:val="1"/>
      </w:numPr>
      <w:spacing w:after="160"/>
    </w:pPr>
    <w:rPr>
      <w:rFonts w:asciiTheme="minorHAnsi" w:eastAsiaTheme="minorEastAsia" w:hAnsiTheme="minorHAnsi"/>
      <w:color w:val="004B9B"/>
      <w:spacing w:val="15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0F39"/>
    <w:rPr>
      <w:rFonts w:eastAsiaTheme="minorEastAsia"/>
      <w:color w:val="004B9B"/>
      <w:spacing w:val="15"/>
      <w:sz w:val="22"/>
      <w:szCs w:val="22"/>
    </w:rPr>
  </w:style>
  <w:style w:type="character" w:styleId="Enfasiintensa">
    <w:name w:val="Intense Emphasis"/>
    <w:basedOn w:val="Carpredefinitoparagrafo"/>
    <w:uiPriority w:val="21"/>
    <w:qFormat/>
    <w:rsid w:val="00CA59AA"/>
    <w:rPr>
      <w:i/>
      <w:iCs/>
      <w:color w:val="4472C4" w:themeColor="accent1"/>
    </w:rPr>
  </w:style>
  <w:style w:type="paragraph" w:customStyle="1" w:styleId="Pagetitle">
    <w:name w:val="Page title"/>
    <w:basedOn w:val="Titolo1"/>
    <w:qFormat/>
    <w:rsid w:val="00CA59AA"/>
    <w:pPr>
      <w:spacing w:before="0"/>
    </w:pPr>
    <w:rPr>
      <w:b/>
      <w:bCs/>
      <w:sz w:val="36"/>
      <w:szCs w:val="3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59AA"/>
    <w:rPr>
      <w:color w:val="954F72" w:themeColor="followedHyperlink"/>
      <w:u w:val="single"/>
    </w:rPr>
  </w:style>
  <w:style w:type="paragraph" w:customStyle="1" w:styleId="STANDFIRST">
    <w:name w:val="STANDFIRST"/>
    <w:basedOn w:val="Normale"/>
    <w:qFormat/>
    <w:rsid w:val="00CA59AA"/>
    <w:pPr>
      <w:spacing w:after="120"/>
    </w:pPr>
    <w:rPr>
      <w:color w:val="808080" w:themeColor="background1" w:themeShade="80"/>
      <w:spacing w:val="20"/>
      <w:sz w:val="24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59A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F3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F3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DC2F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2F3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2F3A"/>
    <w:rPr>
      <w:rFonts w:ascii="Source Sans Pro" w:hAnsi="Source Sans Pr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2F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2F3A"/>
    <w:rPr>
      <w:rFonts w:ascii="Source Sans Pro" w:hAnsi="Source Sans Pro"/>
      <w:b/>
      <w:bCs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C56D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man.suda@czecharchery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classification@archery.spor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assification@archery.spor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Viscarra\Downloads\22_TEMPLATE_CURRICUL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1B8D8D121B4CC2A7043B1CD8CAE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0FEC-60DA-4EA2-9F71-FE52886F5F02}"/>
      </w:docPartPr>
      <w:docPartBody>
        <w:p w:rsidR="003A3DEF" w:rsidRDefault="00591BD9">
          <w:pPr>
            <w:pStyle w:val="501B8D8D121B4CC2A7043B1CD8CAE187"/>
          </w:pPr>
          <w:r w:rsidRPr="00537C9E">
            <w:rPr>
              <w:rStyle w:val="Testosegnaposto"/>
            </w:rPr>
            <w:t>[Title]</w:t>
          </w:r>
        </w:p>
      </w:docPartBody>
    </w:docPart>
    <w:docPart>
      <w:docPartPr>
        <w:name w:val="3FD8F7992AD04459851D2E4D18D84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EE910-59AC-4639-A6C7-9F3BCC557D59}"/>
      </w:docPartPr>
      <w:docPartBody>
        <w:p w:rsidR="003A3DEF" w:rsidRDefault="00591BD9">
          <w:pPr>
            <w:pStyle w:val="3FD8F7992AD04459851D2E4D18D84F3C"/>
          </w:pPr>
          <w:r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ADB68F4F9B6E40A6BEF0E307CBD9F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F85B7-1877-4BA4-B852-60BDFD490B10}"/>
      </w:docPartPr>
      <w:docPartBody>
        <w:p w:rsidR="003A3DEF" w:rsidRDefault="00591BD9">
          <w:pPr>
            <w:pStyle w:val="ADB68F4F9B6E40A6BEF0E307CBD9FBA8"/>
          </w:pPr>
          <w:r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A02CF653FAFC7C43A48FD629F23CF2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25AC01-6F9B-9445-B91D-3A8C4E72BFCF}"/>
      </w:docPartPr>
      <w:docPartBody>
        <w:p w:rsidR="00C914FA" w:rsidRDefault="00F16E1E" w:rsidP="00F16E1E">
          <w:pPr>
            <w:pStyle w:val="A02CF653FAFC7C43A48FD629F23CF2E8"/>
          </w:pPr>
          <w:r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71C215FF5E7B3C439B8791AD680768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F4921B-5113-C945-9B15-AD7669DA4E39}"/>
      </w:docPartPr>
      <w:docPartBody>
        <w:p w:rsidR="00C914FA" w:rsidRDefault="00F16E1E" w:rsidP="00F16E1E">
          <w:pPr>
            <w:pStyle w:val="71C215FF5E7B3C439B8791AD680768FA"/>
          </w:pPr>
          <w:r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256075F41EAEFF4385E95E76395556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AB3CAF-0680-454C-9D89-EF4334179AD2}"/>
      </w:docPartPr>
      <w:docPartBody>
        <w:p w:rsidR="00C914FA" w:rsidRDefault="00F16E1E" w:rsidP="00F16E1E">
          <w:pPr>
            <w:pStyle w:val="256075F41EAEFF4385E95E7639555652"/>
          </w:pPr>
          <w:r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30957AF6204019439CDA48C5B7C733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2D695-8AE4-9B46-8C92-BFD13DCA343F}"/>
      </w:docPartPr>
      <w:docPartBody>
        <w:p w:rsidR="00C914FA" w:rsidRDefault="00F16E1E" w:rsidP="00F16E1E">
          <w:pPr>
            <w:pStyle w:val="30957AF6204019439CDA48C5B7C73361"/>
          </w:pPr>
          <w:r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CE2D4EAE1839144ABCD3E5EFB6D16C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B1B3B5-7AB9-1144-9ED3-6B77658277FE}"/>
      </w:docPartPr>
      <w:docPartBody>
        <w:p w:rsidR="00C914FA" w:rsidRDefault="00F16E1E" w:rsidP="00F16E1E">
          <w:pPr>
            <w:pStyle w:val="CE2D4EAE1839144ABCD3E5EFB6D16C67"/>
          </w:pPr>
          <w:r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4574AD69712AA94BBECF274E05D31F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2B37CD-ABAE-864F-B7D4-A67CA91A1FBF}"/>
      </w:docPartPr>
      <w:docPartBody>
        <w:p w:rsidR="00516697" w:rsidRDefault="00C914FA" w:rsidP="00C914FA">
          <w:pPr>
            <w:pStyle w:val="4574AD69712AA94BBECF274E05D31F0F"/>
          </w:pPr>
          <w:r>
            <w:rPr>
              <w:rStyle w:val="Testosegnaposto"/>
            </w:rPr>
            <w:t>Add presentation/description.</w:t>
          </w:r>
        </w:p>
      </w:docPartBody>
    </w:docPart>
    <w:docPart>
      <w:docPartPr>
        <w:name w:val="0C6AB7D5D6D2B5438CE69A5F1DB64E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A10120-085B-B146-A2C6-FFA858CA51A4}"/>
      </w:docPartPr>
      <w:docPartBody>
        <w:p w:rsidR="00516697" w:rsidRDefault="00C914FA" w:rsidP="00C914FA">
          <w:pPr>
            <w:pStyle w:val="0C6AB7D5D6D2B5438CE69A5F1DB64E97"/>
          </w:pPr>
          <w:r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17B60A6E8223734E8DD98CBF775698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B96FC9-AAE0-4342-A5FC-85E71F98DA2C}"/>
      </w:docPartPr>
      <w:docPartBody>
        <w:p w:rsidR="00516697" w:rsidRDefault="00C914FA" w:rsidP="00C914FA">
          <w:pPr>
            <w:pStyle w:val="17B60A6E8223734E8DD98CBF77569885"/>
          </w:pPr>
          <w:r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6CC88B1614AA8048A7EF582D309023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35CDA7-B442-784F-8EBD-36AC10BE709F}"/>
      </w:docPartPr>
      <w:docPartBody>
        <w:p w:rsidR="00516697" w:rsidRDefault="00C914FA" w:rsidP="00C914FA">
          <w:pPr>
            <w:pStyle w:val="6CC88B1614AA8048A7EF582D309023BB"/>
          </w:pPr>
          <w:r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7BED76BE7F3B5D4D9A63D6D5E7F39D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2668C2-8CBF-0E48-8B9D-AED7F6BB9572}"/>
      </w:docPartPr>
      <w:docPartBody>
        <w:p w:rsidR="00152785" w:rsidRDefault="003B5ED9" w:rsidP="003B5ED9">
          <w:pPr>
            <w:pStyle w:val="7BED76BE7F3B5D4D9A63D6D5E7F39D95"/>
          </w:pPr>
          <w:r w:rsidRPr="00537C9E">
            <w:rPr>
              <w:rStyle w:val="Testosegnaposto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D9"/>
    <w:rsid w:val="00004E4E"/>
    <w:rsid w:val="000731F9"/>
    <w:rsid w:val="00086364"/>
    <w:rsid w:val="000B5C02"/>
    <w:rsid w:val="000E2D1C"/>
    <w:rsid w:val="00152785"/>
    <w:rsid w:val="0018055F"/>
    <w:rsid w:val="00301057"/>
    <w:rsid w:val="00330016"/>
    <w:rsid w:val="003A0755"/>
    <w:rsid w:val="003A3555"/>
    <w:rsid w:val="003A3DEF"/>
    <w:rsid w:val="003B5ED9"/>
    <w:rsid w:val="003E7B32"/>
    <w:rsid w:val="00405D93"/>
    <w:rsid w:val="004228CB"/>
    <w:rsid w:val="004A6893"/>
    <w:rsid w:val="004C612F"/>
    <w:rsid w:val="00516697"/>
    <w:rsid w:val="00532E92"/>
    <w:rsid w:val="00591BD9"/>
    <w:rsid w:val="00596FB2"/>
    <w:rsid w:val="00597F42"/>
    <w:rsid w:val="006043A8"/>
    <w:rsid w:val="00646CAA"/>
    <w:rsid w:val="006B5630"/>
    <w:rsid w:val="00711C14"/>
    <w:rsid w:val="0072140C"/>
    <w:rsid w:val="007B32F8"/>
    <w:rsid w:val="007C05C9"/>
    <w:rsid w:val="00920F0E"/>
    <w:rsid w:val="00932C28"/>
    <w:rsid w:val="009E22C4"/>
    <w:rsid w:val="00A12A63"/>
    <w:rsid w:val="00A851F3"/>
    <w:rsid w:val="00B80C7C"/>
    <w:rsid w:val="00B85666"/>
    <w:rsid w:val="00BD5D04"/>
    <w:rsid w:val="00C914FA"/>
    <w:rsid w:val="00CB4763"/>
    <w:rsid w:val="00CD08F3"/>
    <w:rsid w:val="00CE245F"/>
    <w:rsid w:val="00D30623"/>
    <w:rsid w:val="00D41ADB"/>
    <w:rsid w:val="00D63A3E"/>
    <w:rsid w:val="00DB7C4E"/>
    <w:rsid w:val="00DD5120"/>
    <w:rsid w:val="00E12B05"/>
    <w:rsid w:val="00EA2797"/>
    <w:rsid w:val="00EA799A"/>
    <w:rsid w:val="00EC3D1A"/>
    <w:rsid w:val="00F16E1E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B5ED9"/>
    <w:rPr>
      <w:color w:val="808080"/>
    </w:rPr>
  </w:style>
  <w:style w:type="paragraph" w:customStyle="1" w:styleId="501B8D8D121B4CC2A7043B1CD8CAE187">
    <w:name w:val="501B8D8D121B4CC2A7043B1CD8CAE187"/>
  </w:style>
  <w:style w:type="paragraph" w:customStyle="1" w:styleId="4574AD69712AA94BBECF274E05D31F0F">
    <w:name w:val="4574AD69712AA94BBECF274E05D31F0F"/>
    <w:rsid w:val="00C914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D8F7992AD04459851D2E4D18D84F3C">
    <w:name w:val="3FD8F7992AD04459851D2E4D18D84F3C"/>
  </w:style>
  <w:style w:type="paragraph" w:customStyle="1" w:styleId="ADB68F4F9B6E40A6BEF0E307CBD9FBA8">
    <w:name w:val="ADB68F4F9B6E40A6BEF0E307CBD9FBA8"/>
  </w:style>
  <w:style w:type="paragraph" w:customStyle="1" w:styleId="0C6AB7D5D6D2B5438CE69A5F1DB64E97">
    <w:name w:val="0C6AB7D5D6D2B5438CE69A5F1DB64E97"/>
    <w:rsid w:val="00C914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2CF653FAFC7C43A48FD629F23CF2E8">
    <w:name w:val="A02CF653FAFC7C43A48FD629F23CF2E8"/>
    <w:rsid w:val="00F16E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C215FF5E7B3C439B8791AD680768FA">
    <w:name w:val="71C215FF5E7B3C439B8791AD680768FA"/>
    <w:rsid w:val="00F16E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6075F41EAEFF4385E95E7639555652">
    <w:name w:val="256075F41EAEFF4385E95E7639555652"/>
    <w:rsid w:val="00F16E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957AF6204019439CDA48C5B7C73361">
    <w:name w:val="30957AF6204019439CDA48C5B7C73361"/>
    <w:rsid w:val="00F16E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2D4EAE1839144ABCD3E5EFB6D16C67">
    <w:name w:val="CE2D4EAE1839144ABCD3E5EFB6D16C67"/>
    <w:rsid w:val="00F16E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B60A6E8223734E8DD98CBF77569885">
    <w:name w:val="17B60A6E8223734E8DD98CBF77569885"/>
    <w:rsid w:val="00C914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C88B1614AA8048A7EF582D309023BB">
    <w:name w:val="6CC88B1614AA8048A7EF582D309023BB"/>
    <w:rsid w:val="00C914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ED76BE7F3B5D4D9A63D6D5E7F39D95">
    <w:name w:val="7BED76BE7F3B5D4D9A63D6D5E7F39D95"/>
    <w:rsid w:val="003B5ED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2A60007AFE240A243309B278605F6" ma:contentTypeVersion="18" ma:contentTypeDescription="Crée un document." ma:contentTypeScope="" ma:versionID="acb3335249f258cb3d0876d12ac06267">
  <xsd:schema xmlns:xsd="http://www.w3.org/2001/XMLSchema" xmlns:xs="http://www.w3.org/2001/XMLSchema" xmlns:p="http://schemas.microsoft.com/office/2006/metadata/properties" xmlns:ns2="95cb6073-0cbe-4d71-a649-78ff26994274" xmlns:ns3="62d2eb23-72b0-41af-a10c-3f7964b4ff62" targetNamespace="http://schemas.microsoft.com/office/2006/metadata/properties" ma:root="true" ma:fieldsID="a7695dec606f3c689f62fa0d990e50ac" ns2:_="" ns3:_="">
    <xsd:import namespace="95cb6073-0cbe-4d71-a649-78ff26994274"/>
    <xsd:import namespace="62d2eb23-72b0-41af-a10c-3f7964b4ff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b6073-0cbe-4d71-a649-78ff26994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78100cd-d199-48ff-9ce5-8485f872e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2eb23-72b0-41af-a10c-3f7964b4ff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4051eb-1ffb-48ab-b620-4c7d72050cdb}" ma:internalName="TaxCatchAll" ma:showField="CatchAllData" ma:web="62d2eb23-72b0-41af-a10c-3f7964b4ff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d2eb23-72b0-41af-a10c-3f7964b4ff62" xsi:nil="true"/>
    <lcf76f155ced4ddcb4097134ff3c332f xmlns="95cb6073-0cbe-4d71-a649-78ff269942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F80B8A-FE1C-40A5-BD1B-BEBF33AF9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30AEA-C77C-4FD2-8954-40B22D268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b6073-0cbe-4d71-a649-78ff26994274"/>
    <ds:schemaRef ds:uri="62d2eb23-72b0-41af-a10c-3f7964b4f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65E02C-2C9E-4968-85C5-7633EB471E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4F0742-C7C7-4F96-8918-91A48EECE861}">
  <ds:schemaRefs>
    <ds:schemaRef ds:uri="http://schemas.microsoft.com/office/2006/metadata/properties"/>
    <ds:schemaRef ds:uri="http://schemas.microsoft.com/office/infopath/2007/PartnerControls"/>
    <ds:schemaRef ds:uri="62d2eb23-72b0-41af-a10c-3f7964b4ff62"/>
    <ds:schemaRef ds:uri="95cb6073-0cbe-4d71-a649-78ff269942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C:\Users\CeciliaViscarra\Downloads\22_TEMPLATE_CURRICULUM.dotx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National Classifier Course</vt:lpstr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Classifier Course</dc:title>
  <dc:subject/>
  <dc:creator>Cecilia Viscarra</dc:creator>
  <cp:keywords/>
  <dc:description/>
  <cp:lastModifiedBy>Chiara Barbi</cp:lastModifiedBy>
  <cp:revision>2</cp:revision>
  <dcterms:created xsi:type="dcterms:W3CDTF">2025-10-02T07:50:00Z</dcterms:created>
  <dcterms:modified xsi:type="dcterms:W3CDTF">2025-10-02T07:50:00Z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0x0101001B82A60007AFE240A243309B278605F6</vt:lpwstr>
  </property>
  <property fmtid="{D5CDD505-2E9C-101B-9397-08002B2CF9AE}" pid="3" name="MediaServiceImageTags">
    <vt:lpwstr/>
  </property>
</Properties>
</file>